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9906C6" w14:textId="77777777" w:rsidR="00DC10FE" w:rsidRPr="00DC10FE" w:rsidRDefault="00DC10FE" w:rsidP="00DC10FE">
      <w:pPr>
        <w:rPr>
          <w:b/>
        </w:rPr>
      </w:pPr>
      <w:bookmarkStart w:id="0" w:name="_GoBack"/>
      <w:bookmarkEnd w:id="0"/>
      <w:r w:rsidRPr="00DC10FE">
        <w:rPr>
          <w:b/>
        </w:rPr>
        <w:t xml:space="preserve">NOTE: </w:t>
      </w:r>
    </w:p>
    <w:p w14:paraId="37A57BA7" w14:textId="77777777" w:rsidR="00DC10FE" w:rsidRPr="00DC10FE" w:rsidRDefault="00DC10FE" w:rsidP="00DC10FE">
      <w:pPr>
        <w:rPr>
          <w:b/>
        </w:rPr>
      </w:pPr>
    </w:p>
    <w:p w14:paraId="62857618" w14:textId="77777777" w:rsidR="00DC10FE" w:rsidRPr="00DC10FE" w:rsidRDefault="00DC10FE" w:rsidP="00DC10FE">
      <w:pPr>
        <w:rPr>
          <w:rFonts w:cs="Arial"/>
        </w:rPr>
      </w:pPr>
      <w:r w:rsidRPr="00DC10FE">
        <w:rPr>
          <w:rFonts w:cs="Arial"/>
        </w:rPr>
        <w:t>This matrix is for guidance only and should be developed further by the Entity to meet site-specific system-level and competency-level requirements.</w:t>
      </w:r>
    </w:p>
    <w:p w14:paraId="35106FBB" w14:textId="77777777" w:rsidR="00DC10FE" w:rsidRPr="00DC10FE" w:rsidRDefault="00DC10FE" w:rsidP="00DC10FE">
      <w:pPr>
        <w:rPr>
          <w:b/>
          <w:u w:val="single"/>
        </w:rPr>
      </w:pPr>
    </w:p>
    <w:p w14:paraId="529B19D2" w14:textId="77777777" w:rsidR="00DC10FE" w:rsidRPr="00DC10FE" w:rsidRDefault="00DC10FE" w:rsidP="00DC10FE">
      <w:pPr>
        <w:rPr>
          <w:b/>
          <w:u w:val="single"/>
        </w:rPr>
      </w:pPr>
      <w:r w:rsidRPr="00DC10FE">
        <w:rPr>
          <w:b/>
          <w:u w:val="single"/>
        </w:rPr>
        <w:t>In-</w:t>
      </w:r>
      <w:r w:rsidRPr="00DC10FE">
        <w:rPr>
          <w:rFonts w:cs="Arial"/>
          <w:b/>
          <w:bCs/>
          <w:u w:val="single"/>
        </w:rPr>
        <w:t>House</w:t>
      </w:r>
      <w:r w:rsidRPr="00DC10FE">
        <w:rPr>
          <w:b/>
          <w:u w:val="single"/>
        </w:rPr>
        <w:t xml:space="preserve"> Skill: </w:t>
      </w:r>
    </w:p>
    <w:p w14:paraId="233A72AB" w14:textId="77777777" w:rsidR="00DC10FE" w:rsidRPr="00DC10FE" w:rsidRDefault="00DC10FE" w:rsidP="00DC10FE">
      <w:pPr>
        <w:rPr>
          <w:rFonts w:cs="Arial"/>
          <w:b/>
          <w:bCs/>
          <w:u w:val="single"/>
        </w:rPr>
      </w:pPr>
    </w:p>
    <w:p w14:paraId="144DDABF" w14:textId="77777777" w:rsidR="00DC10FE" w:rsidRPr="00DC10FE" w:rsidRDefault="00DC10FE" w:rsidP="00DC10FE">
      <w:pPr>
        <w:rPr>
          <w:rFonts w:ascii="Calibri" w:hAnsi="Calibri"/>
        </w:rPr>
      </w:pPr>
      <w:r w:rsidRPr="00DC10FE">
        <w:rPr>
          <w:b/>
          <w:bCs/>
        </w:rPr>
        <w:t>Level 1</w:t>
      </w:r>
      <w:r w:rsidRPr="00DC10FE">
        <w:t xml:space="preserve"> – Manufacturer trained and/or Engineer </w:t>
      </w:r>
    </w:p>
    <w:p w14:paraId="09CD95F3" w14:textId="77777777" w:rsidR="00DC10FE" w:rsidRPr="00DC10FE" w:rsidRDefault="00DC10FE" w:rsidP="00DC10FE">
      <w:r w:rsidRPr="00DC10FE">
        <w:rPr>
          <w:b/>
          <w:bCs/>
        </w:rPr>
        <w:t xml:space="preserve">Level 2 – </w:t>
      </w:r>
      <w:r w:rsidRPr="00DC10FE">
        <w:t>Certified</w:t>
      </w:r>
      <w:r w:rsidRPr="00DC10FE">
        <w:rPr>
          <w:b/>
          <w:bCs/>
        </w:rPr>
        <w:t xml:space="preserve"> </w:t>
      </w:r>
      <w:r w:rsidRPr="00DC10FE">
        <w:t>Discipline trained</w:t>
      </w:r>
    </w:p>
    <w:p w14:paraId="2EFE4679" w14:textId="77777777" w:rsidR="00DC10FE" w:rsidRPr="00DC10FE" w:rsidRDefault="00DC10FE" w:rsidP="00DC10FE">
      <w:r w:rsidRPr="00DC10FE">
        <w:rPr>
          <w:b/>
          <w:bCs/>
        </w:rPr>
        <w:t xml:space="preserve">Level 3 – </w:t>
      </w:r>
      <w:r w:rsidRPr="00DC10FE">
        <w:t xml:space="preserve">Competency assessed operative </w:t>
      </w:r>
    </w:p>
    <w:p w14:paraId="6BE25676" w14:textId="77777777" w:rsidR="00DC10FE" w:rsidRPr="00DC10FE" w:rsidRDefault="00DC10FE" w:rsidP="00DC10FE">
      <w:r w:rsidRPr="00DC10FE">
        <w:rPr>
          <w:b/>
          <w:bCs/>
        </w:rPr>
        <w:t xml:space="preserve">Level 4 – </w:t>
      </w:r>
      <w:r w:rsidRPr="00DC10FE">
        <w:t xml:space="preserve">Assessed helper </w:t>
      </w:r>
    </w:p>
    <w:p w14:paraId="651BEA25" w14:textId="77777777" w:rsidR="00DC10FE" w:rsidRPr="00DC10FE" w:rsidRDefault="00DC10FE" w:rsidP="00DC10FE">
      <w:pPr>
        <w:rPr>
          <w:rFonts w:cs="Arial"/>
        </w:rPr>
      </w:pPr>
    </w:p>
    <w:p w14:paraId="7AF28240" w14:textId="77777777" w:rsidR="00DC10FE" w:rsidRPr="00DC10FE" w:rsidRDefault="00DC10FE" w:rsidP="00DC10FE">
      <w:pPr>
        <w:rPr>
          <w:b/>
          <w:u w:val="single"/>
        </w:rPr>
      </w:pPr>
      <w:r w:rsidRPr="00DC10FE">
        <w:rPr>
          <w:b/>
          <w:u w:val="single"/>
        </w:rPr>
        <w:t>Specialist Skill:</w:t>
      </w:r>
    </w:p>
    <w:p w14:paraId="447BD845" w14:textId="77777777" w:rsidR="00DC10FE" w:rsidRPr="00DC10FE" w:rsidRDefault="00DC10FE" w:rsidP="00DC10FE">
      <w:pPr>
        <w:rPr>
          <w:rFonts w:cs="Arial"/>
          <w:b/>
          <w:bCs/>
          <w:u w:val="single"/>
        </w:rPr>
      </w:pPr>
    </w:p>
    <w:p w14:paraId="5E24B531" w14:textId="77777777" w:rsidR="00DC10FE" w:rsidRPr="00DC10FE" w:rsidRDefault="00DC10FE" w:rsidP="00DC10FE">
      <w:pPr>
        <w:rPr>
          <w:rFonts w:ascii="Calibri" w:hAnsi="Calibri"/>
        </w:rPr>
      </w:pPr>
      <w:r w:rsidRPr="00DC10FE">
        <w:rPr>
          <w:b/>
          <w:bCs/>
        </w:rPr>
        <w:t>Level 1 Specialist</w:t>
      </w:r>
      <w:r w:rsidRPr="00DC10FE">
        <w:t xml:space="preserve"> – Life Safety Licensed Company and Operatives </w:t>
      </w:r>
    </w:p>
    <w:p w14:paraId="414808BE" w14:textId="77777777" w:rsidR="00DC10FE" w:rsidRPr="00DC10FE" w:rsidRDefault="00DC10FE" w:rsidP="00DC10FE">
      <w:r w:rsidRPr="00DC10FE">
        <w:rPr>
          <w:b/>
          <w:bCs/>
        </w:rPr>
        <w:t>Level 2 Specialist</w:t>
      </w:r>
      <w:r w:rsidRPr="00DC10FE">
        <w:t xml:space="preserve"> – Manufacturer/Manufacturer Trained and Certified </w:t>
      </w:r>
    </w:p>
    <w:p w14:paraId="0384491A" w14:textId="77777777" w:rsidR="00DC10FE" w:rsidRPr="00DC10FE" w:rsidRDefault="00DC10FE" w:rsidP="00DC10FE">
      <w:pPr>
        <w:rPr>
          <w:rFonts w:cs="Arial"/>
        </w:rPr>
      </w:pPr>
    </w:p>
    <w:p w14:paraId="04F52964" w14:textId="77777777" w:rsidR="00DC10FE" w:rsidRPr="00DC10FE" w:rsidRDefault="00DC10FE" w:rsidP="00DC10FE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595"/>
        <w:gridCol w:w="1530"/>
        <w:gridCol w:w="1620"/>
        <w:gridCol w:w="3330"/>
      </w:tblGrid>
      <w:tr w:rsidR="00DC10FE" w:rsidRPr="00DC10FE" w14:paraId="151C67D4" w14:textId="77777777" w:rsidTr="007C7505">
        <w:trPr>
          <w:trHeight w:val="368"/>
        </w:trPr>
        <w:tc>
          <w:tcPr>
            <w:tcW w:w="35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41849E" w14:textId="77777777" w:rsidR="00DC10FE" w:rsidRPr="00DC10FE" w:rsidRDefault="00DC10FE" w:rsidP="00DC10FE">
            <w:pPr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</w:rPr>
              <w:t xml:space="preserve">Type of Maintenance Task 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899072" w14:textId="77777777" w:rsidR="00DC10FE" w:rsidRPr="00DC10FE" w:rsidRDefault="00DC10FE" w:rsidP="00DC10FE">
            <w:pPr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</w:rPr>
              <w:t>Service Provision by: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77203C" w14:textId="77777777" w:rsidR="00DC10FE" w:rsidRPr="00DC10FE" w:rsidRDefault="00DC10FE" w:rsidP="00DC10FE">
            <w:pPr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</w:rPr>
              <w:t>Required Competency Level</w:t>
            </w:r>
          </w:p>
        </w:tc>
      </w:tr>
      <w:tr w:rsidR="00DC10FE" w:rsidRPr="00DC10FE" w14:paraId="34A2F94D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7DC7F52C" w14:textId="77777777" w:rsidR="00DC10FE" w:rsidRPr="00DC10FE" w:rsidRDefault="00DC10FE" w:rsidP="00DC10FE">
            <w:pPr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Mechanical Systems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B158BEC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In-house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4A5CF27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Specialist Supplier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6808CCBA" w14:textId="77777777" w:rsidR="00DC10FE" w:rsidRPr="00DC10FE" w:rsidRDefault="00DC10FE" w:rsidP="00DC10FE">
            <w:pPr>
              <w:jc w:val="left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In-House Skill Level 1 – 4, or Specialist Skill Level 1 – 2.</w:t>
            </w:r>
          </w:p>
        </w:tc>
      </w:tr>
      <w:tr w:rsidR="00DC10FE" w:rsidRPr="00DC10FE" w14:paraId="5A8CB344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B42D0DE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Water Treatment Systems/Plants </w:t>
            </w:r>
          </w:p>
        </w:tc>
        <w:tc>
          <w:tcPr>
            <w:tcW w:w="1530" w:type="dxa"/>
            <w:vAlign w:val="center"/>
          </w:tcPr>
          <w:p w14:paraId="7D53C2F1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16A7FC7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DB4C23F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1D7FC827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2C62360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Life Safety Systems</w:t>
            </w:r>
          </w:p>
        </w:tc>
        <w:tc>
          <w:tcPr>
            <w:tcW w:w="1530" w:type="dxa"/>
            <w:vAlign w:val="center"/>
          </w:tcPr>
          <w:p w14:paraId="6647F463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17763F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0C43BB94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469D0C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A2E3A2A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Plumbing Systems </w:t>
            </w:r>
          </w:p>
        </w:tc>
        <w:tc>
          <w:tcPr>
            <w:tcW w:w="1530" w:type="dxa"/>
            <w:vAlign w:val="center"/>
          </w:tcPr>
          <w:p w14:paraId="6A7A275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6B44E6E9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D5B6777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7E4744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1F88D7E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HVAC Systems </w:t>
            </w:r>
          </w:p>
        </w:tc>
        <w:tc>
          <w:tcPr>
            <w:tcW w:w="1530" w:type="dxa"/>
            <w:vAlign w:val="center"/>
          </w:tcPr>
          <w:p w14:paraId="0758DAB1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6CA6973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E3C66F9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0A66606E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F1EF813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Generators/ Fuel Systems</w:t>
            </w:r>
          </w:p>
        </w:tc>
        <w:tc>
          <w:tcPr>
            <w:tcW w:w="1530" w:type="dxa"/>
            <w:vAlign w:val="center"/>
          </w:tcPr>
          <w:p w14:paraId="321FB2C4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0519D615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4B36A50A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5108569C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48E0FB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Chillers Systems </w:t>
            </w:r>
          </w:p>
        </w:tc>
        <w:tc>
          <w:tcPr>
            <w:tcW w:w="1530" w:type="dxa"/>
            <w:vAlign w:val="center"/>
          </w:tcPr>
          <w:p w14:paraId="28FE8CD8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486E0360" w14:textId="36D37ED1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F844999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4DE59044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47EF8B51" w14:textId="77777777" w:rsidR="00DC10FE" w:rsidRPr="00DC10FE" w:rsidRDefault="00DC10FE" w:rsidP="00DC10FE">
            <w:pPr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 xml:space="preserve">Water Treatment System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BC08ACD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In-house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499B549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Specialist Supplier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07CC910F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60FF4FE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7ADC53CC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Chilled Water Treatment</w:t>
            </w:r>
          </w:p>
        </w:tc>
        <w:tc>
          <w:tcPr>
            <w:tcW w:w="1530" w:type="dxa"/>
            <w:vAlign w:val="center"/>
          </w:tcPr>
          <w:p w14:paraId="7187A3CE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BA408D9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EF46624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68E732D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DA99FDF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Cooling Tower/ Condenser Water Treatment (Open Loop Building) </w:t>
            </w:r>
          </w:p>
        </w:tc>
        <w:tc>
          <w:tcPr>
            <w:tcW w:w="1530" w:type="dxa"/>
            <w:vAlign w:val="center"/>
          </w:tcPr>
          <w:p w14:paraId="2F66FC03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CDEDC4E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2CB64E51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43EAD078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8958160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DCP Cooling Tower (Community) </w:t>
            </w:r>
          </w:p>
        </w:tc>
        <w:tc>
          <w:tcPr>
            <w:tcW w:w="1530" w:type="dxa"/>
            <w:vAlign w:val="center"/>
          </w:tcPr>
          <w:p w14:paraId="6A91069B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58B75421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0C235E71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3614721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224C6702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Steam Boiler System (Laundry) </w:t>
            </w:r>
          </w:p>
        </w:tc>
        <w:tc>
          <w:tcPr>
            <w:tcW w:w="1530" w:type="dxa"/>
            <w:vAlign w:val="center"/>
          </w:tcPr>
          <w:p w14:paraId="68188247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0F4AD3B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44A98307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60B289DB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968DDC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Potable/Domestic Water System</w:t>
            </w:r>
          </w:p>
        </w:tc>
        <w:tc>
          <w:tcPr>
            <w:tcW w:w="1530" w:type="dxa"/>
          </w:tcPr>
          <w:p w14:paraId="5711E354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644AEFE5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29E210FD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5EF53E1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C5F8F7E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Filtration Systems (UV Systems) </w:t>
            </w:r>
          </w:p>
        </w:tc>
        <w:tc>
          <w:tcPr>
            <w:tcW w:w="1530" w:type="dxa"/>
          </w:tcPr>
          <w:p w14:paraId="3910B50F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50FEC396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8A221BD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4D5F0C10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15C619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Gray Water Systems</w:t>
            </w:r>
          </w:p>
        </w:tc>
        <w:tc>
          <w:tcPr>
            <w:tcW w:w="1530" w:type="dxa"/>
          </w:tcPr>
          <w:p w14:paraId="5019624E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78DD32D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8F51622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1D8B8791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525EA95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Sewage Treatment Plant </w:t>
            </w:r>
          </w:p>
        </w:tc>
        <w:tc>
          <w:tcPr>
            <w:tcW w:w="1530" w:type="dxa"/>
          </w:tcPr>
          <w:p w14:paraId="14942FAD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13F5BFFD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5D312F8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</w:tbl>
    <w:p w14:paraId="0CDC867E" w14:textId="291E1BC2" w:rsidR="00DC10FE" w:rsidRDefault="00DC10FE" w:rsidP="00DC10FE"/>
    <w:p w14:paraId="39FFD975" w14:textId="77777777" w:rsidR="00DC10FE" w:rsidRPr="00DC10FE" w:rsidRDefault="00DC10FE" w:rsidP="00DC10FE"/>
    <w:p w14:paraId="499855BB" w14:textId="77777777" w:rsidR="00DC10FE" w:rsidRPr="00DC10FE" w:rsidRDefault="00DC10FE" w:rsidP="00DC10FE"/>
    <w:p w14:paraId="337C48FC" w14:textId="77777777" w:rsidR="00DC10FE" w:rsidRPr="00DC10FE" w:rsidRDefault="00DC10FE" w:rsidP="00DC10FE"/>
    <w:p w14:paraId="6258DD5D" w14:textId="77777777" w:rsidR="00DC10FE" w:rsidRPr="00DC10FE" w:rsidRDefault="00DC10FE" w:rsidP="00DC10FE"/>
    <w:p w14:paraId="031BBD6B" w14:textId="063125A9" w:rsidR="00DC10FE" w:rsidRDefault="00DC10FE" w:rsidP="00DC10FE"/>
    <w:p w14:paraId="267E74F3" w14:textId="5C595CBA" w:rsidR="00DC10FE" w:rsidRPr="00DC10FE" w:rsidRDefault="00DC10FE" w:rsidP="00DC10FE">
      <w:pPr>
        <w:tabs>
          <w:tab w:val="left" w:pos="1090"/>
        </w:tabs>
      </w:pPr>
      <w:r>
        <w:tab/>
      </w:r>
    </w:p>
    <w:sectPr w:rsidR="00DC10FE" w:rsidRPr="00DC10FE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2469A" w14:textId="77777777" w:rsidR="00A03728" w:rsidRDefault="00A03728">
      <w:r>
        <w:separator/>
      </w:r>
    </w:p>
    <w:p w14:paraId="308B793B" w14:textId="77777777" w:rsidR="00A03728" w:rsidRDefault="00A03728"/>
  </w:endnote>
  <w:endnote w:type="continuationSeparator" w:id="0">
    <w:p w14:paraId="081291B9" w14:textId="77777777" w:rsidR="00A03728" w:rsidRDefault="00A03728">
      <w:r>
        <w:continuationSeparator/>
      </w:r>
    </w:p>
    <w:p w14:paraId="4B6D2E5D" w14:textId="77777777" w:rsidR="00A03728" w:rsidRDefault="00A03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32FF5CF2" w:rsidR="009210BF" w:rsidRDefault="00A03728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F6B24">
          <w:rPr>
            <w:sz w:val="16"/>
            <w:szCs w:val="16"/>
            <w:lang w:val="en-AU"/>
          </w:rPr>
          <w:t>EOM-ZM0-TP-000024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B601CC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D7366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D7366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D9DD3" w14:textId="77777777" w:rsidR="00A03728" w:rsidRDefault="00A03728">
      <w:r>
        <w:separator/>
      </w:r>
    </w:p>
    <w:p w14:paraId="38DC86F6" w14:textId="77777777" w:rsidR="00A03728" w:rsidRDefault="00A03728"/>
  </w:footnote>
  <w:footnote w:type="continuationSeparator" w:id="0">
    <w:p w14:paraId="4BA670D2" w14:textId="77777777" w:rsidR="00A03728" w:rsidRDefault="00A03728">
      <w:r>
        <w:continuationSeparator/>
      </w:r>
    </w:p>
    <w:p w14:paraId="4B431203" w14:textId="77777777" w:rsidR="00A03728" w:rsidRDefault="00A037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5C1183E1" w:rsidR="009210BF" w:rsidRDefault="00B601CC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3A659C3" wp14:editId="5A2C29D4">
                <wp:simplePos x="0" y="0"/>
                <wp:positionH relativeFrom="column">
                  <wp:posOffset>-332105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3D53477" w:rsidR="009210BF" w:rsidRPr="006A25F8" w:rsidRDefault="008F6B24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F6B24">
            <w:rPr>
              <w:kern w:val="32"/>
              <w:sz w:val="24"/>
              <w:szCs w:val="24"/>
              <w:lang w:val="en-GB"/>
            </w:rPr>
            <w:t>Maintenance Plan Skill Level Requirements Matrix Mechanical Systems - Schools and University Checklist</w:t>
          </w:r>
        </w:p>
      </w:tc>
    </w:tr>
  </w:tbl>
  <w:p w14:paraId="0FE4F66F" w14:textId="658FE358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E7E6A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3728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1CC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663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2AAD51-F064-4020-8DE7-E0C04CA5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1198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EOM-ZM0-TP-000024 Rev 001</dc:subject>
  <dc:creator>Rivamonte, Leonnito (RMP)</dc:creator>
  <cp:keywords>ᅟ</cp:keywords>
  <cp:lastModifiedBy>حامد الغامدي Hamed Alghamdi</cp:lastModifiedBy>
  <cp:revision>2</cp:revision>
  <cp:lastPrinted>2017-10-17T10:11:00Z</cp:lastPrinted>
  <dcterms:created xsi:type="dcterms:W3CDTF">2022-02-28T09:18:00Z</dcterms:created>
  <dcterms:modified xsi:type="dcterms:W3CDTF">2022-02-28T09:18:00Z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